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2937F9" w14:paraId="5D44B720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2B9AC40" w14:textId="0771BF93" w:rsidR="00692703" w:rsidRPr="002937F9" w:rsidRDefault="002937F9" w:rsidP="00913946">
            <w:pPr>
              <w:pStyle w:val="Title"/>
              <w:rPr>
                <w:lang w:val="nl-NL"/>
              </w:rPr>
            </w:pPr>
            <w:r w:rsidRPr="002937F9">
              <w:rPr>
                <w:lang w:val="nl-NL"/>
              </w:rPr>
              <w:t>Aditi</w:t>
            </w:r>
            <w:r w:rsidR="00692703" w:rsidRPr="002937F9">
              <w:rPr>
                <w:lang w:val="nl-NL"/>
              </w:rPr>
              <w:t xml:space="preserve"> </w:t>
            </w:r>
            <w:r w:rsidRPr="002937F9">
              <w:rPr>
                <w:rStyle w:val="IntenseEmphasis"/>
                <w:lang w:val="nl-NL"/>
              </w:rPr>
              <w:t>Choudhry</w:t>
            </w:r>
          </w:p>
          <w:p w14:paraId="1811DDE2" w14:textId="00A09F96" w:rsidR="00692703" w:rsidRPr="002937F9" w:rsidRDefault="002937F9" w:rsidP="00913946">
            <w:pPr>
              <w:pStyle w:val="ContactInfo"/>
              <w:contextualSpacing w:val="0"/>
              <w:rPr>
                <w:lang w:val="nl-NL"/>
              </w:rPr>
            </w:pPr>
            <w:r w:rsidRPr="002937F9">
              <w:rPr>
                <w:lang w:val="nl-NL"/>
              </w:rPr>
              <w:t>Zuiderparklaan 384</w:t>
            </w:r>
            <w:r>
              <w:rPr>
                <w:lang w:val="nl-NL"/>
              </w:rPr>
              <w:t>, 2574 GS, Den Haag</w:t>
            </w:r>
            <w:r w:rsidR="00692703" w:rsidRPr="002937F9">
              <w:rPr>
                <w:lang w:val="nl-NL"/>
              </w:rPr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60D4B9A5177B4A5DA647ADD371FECF9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2937F9">
                  <w:rPr>
                    <w:lang w:val="nl-NL"/>
                  </w:rPr>
                  <w:t>·</w:t>
                </w:r>
              </w:sdtContent>
            </w:sdt>
            <w:r w:rsidR="00692703" w:rsidRPr="002937F9">
              <w:rPr>
                <w:lang w:val="nl-NL"/>
              </w:rPr>
              <w:t xml:space="preserve"> </w:t>
            </w:r>
            <w:r w:rsidRPr="002937F9">
              <w:rPr>
                <w:lang w:val="nl-NL"/>
              </w:rPr>
              <w:t>06-48280497</w:t>
            </w:r>
          </w:p>
          <w:p w14:paraId="0079D749" w14:textId="552E9C1B" w:rsidR="00692703" w:rsidRPr="002937F9" w:rsidRDefault="002937F9" w:rsidP="00913946">
            <w:pPr>
              <w:pStyle w:val="ContactInfoEmphasis"/>
              <w:contextualSpacing w:val="0"/>
              <w:rPr>
                <w:lang w:val="nl-NL"/>
              </w:rPr>
            </w:pPr>
            <w:r>
              <w:rPr>
                <w:lang w:val="nl-NL"/>
              </w:rPr>
              <w:t>Aditi.ch2@gmail.com</w:t>
            </w:r>
            <w:r w:rsidR="00692703" w:rsidRPr="002937F9">
              <w:rPr>
                <w:lang w:val="nl-NL"/>
              </w:rPr>
              <w:t xml:space="preserve"> </w:t>
            </w:r>
          </w:p>
        </w:tc>
      </w:tr>
      <w:tr w:rsidR="009571D8" w:rsidRPr="00CF1A49" w14:paraId="12306309" w14:textId="77777777" w:rsidTr="00692703">
        <w:tc>
          <w:tcPr>
            <w:tcW w:w="9360" w:type="dxa"/>
            <w:tcMar>
              <w:top w:w="432" w:type="dxa"/>
            </w:tcMar>
          </w:tcPr>
          <w:p w14:paraId="30323BE4" w14:textId="0889DB90" w:rsidR="001755A8" w:rsidRPr="00CF1A49" w:rsidRDefault="002937F9" w:rsidP="00913946">
            <w:pPr>
              <w:contextualSpacing w:val="0"/>
            </w:pPr>
            <w:r>
              <w:t>Highly analytical bioinformatician, skilled in Python and R. Always open to develop more skills and eager to learn new methods and techniques regarding Bioinformatics</w:t>
            </w:r>
            <w:r w:rsidR="00915489">
              <w:t xml:space="preserve"> or data science</w:t>
            </w:r>
            <w:r>
              <w:t>.</w:t>
            </w:r>
            <w:r w:rsidR="00915489">
              <w:t xml:space="preserve"> With thorough attention to detail, makes use of talents to investigate and research complex biological, cellular and chemical experiment. C</w:t>
            </w:r>
            <w:r>
              <w:t xml:space="preserve">urrently looking for a suitable position to contribute my knowledge of computer science in research for analyzing DNA. </w:t>
            </w:r>
          </w:p>
        </w:tc>
      </w:tr>
      <w:tr w:rsidR="002937F9" w:rsidRPr="00CF1A49" w14:paraId="1226A402" w14:textId="77777777" w:rsidTr="00692703">
        <w:tc>
          <w:tcPr>
            <w:tcW w:w="9360" w:type="dxa"/>
            <w:tcMar>
              <w:top w:w="432" w:type="dxa"/>
            </w:tcMar>
          </w:tcPr>
          <w:p w14:paraId="5654E6C9" w14:textId="02C7C315" w:rsidR="002937F9" w:rsidRDefault="002937F9" w:rsidP="00913946"/>
        </w:tc>
      </w:tr>
    </w:tbl>
    <w:p w14:paraId="59018556" w14:textId="2A651D71" w:rsidR="003D1850" w:rsidRPr="00CF1A49" w:rsidRDefault="00F41D3F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B66C41A581714D61888B9A1FC0587D9A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3D1850" w14:paraId="09B49916" w14:textId="77777777" w:rsidTr="003D1850">
        <w:tc>
          <w:tcPr>
            <w:tcW w:w="9290" w:type="dxa"/>
          </w:tcPr>
          <w:p w14:paraId="65C9C968" w14:textId="57867A38" w:rsidR="001D0BF1" w:rsidRPr="007F66EB" w:rsidRDefault="003D1850" w:rsidP="001D0BF1">
            <w:pPr>
              <w:pStyle w:val="Heading3"/>
              <w:contextualSpacing w:val="0"/>
              <w:outlineLvl w:val="2"/>
            </w:pPr>
            <w:r w:rsidRPr="007F66EB">
              <w:t>10/2019</w:t>
            </w:r>
            <w:r w:rsidR="001D0BF1" w:rsidRPr="007F66EB">
              <w:t xml:space="preserve"> –</w:t>
            </w:r>
            <w:r w:rsidRPr="007F66EB">
              <w:t xml:space="preserve"> 03/2020</w:t>
            </w:r>
          </w:p>
          <w:p w14:paraId="094088EE" w14:textId="18269FEC" w:rsidR="001D0BF1" w:rsidRPr="007F66EB" w:rsidRDefault="003D1850" w:rsidP="001D0BF1">
            <w:pPr>
              <w:pStyle w:val="Heading2"/>
              <w:contextualSpacing w:val="0"/>
              <w:outlineLvl w:val="1"/>
            </w:pPr>
            <w:r w:rsidRPr="007F66EB">
              <w:t>Bioinformatic</w:t>
            </w:r>
            <w:r w:rsidR="003B27CC" w:rsidRPr="007F66EB">
              <w:t>s</w:t>
            </w:r>
            <w:r w:rsidR="001D0BF1" w:rsidRPr="007F66EB">
              <w:t xml:space="preserve">, </w:t>
            </w:r>
            <w:r w:rsidRPr="007F66EB">
              <w:rPr>
                <w:rStyle w:val="SubtleReference"/>
              </w:rPr>
              <w:t>Genova</w:t>
            </w:r>
          </w:p>
          <w:p w14:paraId="0BD1C664" w14:textId="362E872C" w:rsidR="001E3120" w:rsidRPr="003D1850" w:rsidRDefault="00915489" w:rsidP="001D0BF1">
            <w:pPr>
              <w:contextualSpacing w:val="0"/>
            </w:pPr>
            <w:r>
              <w:t>Worked with</w:t>
            </w:r>
            <w:r w:rsidR="003D1850" w:rsidRPr="003D1850">
              <w:t xml:space="preserve"> </w:t>
            </w:r>
            <w:r w:rsidR="007F66EB">
              <w:t xml:space="preserve">Human Methylation 450k </w:t>
            </w:r>
            <w:proofErr w:type="spellStart"/>
            <w:r w:rsidR="007F66EB">
              <w:t>BeadChip</w:t>
            </w:r>
            <w:proofErr w:type="spellEnd"/>
            <w:r w:rsidR="007F66EB">
              <w:t xml:space="preserve"> </w:t>
            </w:r>
            <w:r>
              <w:t xml:space="preserve">data and focused on </w:t>
            </w:r>
            <w:r w:rsidR="003D1850" w:rsidRPr="003D1850">
              <w:t>data s</w:t>
            </w:r>
            <w:r w:rsidR="003D1850">
              <w:t xml:space="preserve">cience within bioinformatics, includes data cleaning, preprocessing and data usage. The same data was used for developing a pipeline with Python, applying </w:t>
            </w:r>
            <w:r w:rsidR="003676B6">
              <w:t xml:space="preserve">data mining </w:t>
            </w:r>
            <w:r w:rsidR="003D1850">
              <w:t xml:space="preserve">to develop the pipeline. </w:t>
            </w:r>
          </w:p>
        </w:tc>
      </w:tr>
      <w:tr w:rsidR="003D1850" w:rsidRPr="003B27CC" w14:paraId="0777C573" w14:textId="77777777" w:rsidTr="003D1850">
        <w:tc>
          <w:tcPr>
            <w:tcW w:w="9290" w:type="dxa"/>
            <w:tcMar>
              <w:top w:w="216" w:type="dxa"/>
            </w:tcMar>
          </w:tcPr>
          <w:p w14:paraId="057C7DFF" w14:textId="30942CFD" w:rsidR="003D1850" w:rsidRPr="00CF1A49" w:rsidRDefault="003B27CC" w:rsidP="003D1850">
            <w:pPr>
              <w:pStyle w:val="Heading3"/>
              <w:contextualSpacing w:val="0"/>
              <w:outlineLvl w:val="2"/>
            </w:pPr>
            <w:r>
              <w:t>02/2019</w:t>
            </w:r>
            <w:r w:rsidR="003D1850" w:rsidRPr="00CF1A49">
              <w:t xml:space="preserve"> – </w:t>
            </w:r>
            <w:r>
              <w:t>08/2019</w:t>
            </w:r>
          </w:p>
          <w:p w14:paraId="13FA4182" w14:textId="5EDA6D90" w:rsidR="003D1850" w:rsidRPr="00CF1A49" w:rsidRDefault="003B27CC" w:rsidP="003D1850">
            <w:pPr>
              <w:pStyle w:val="Heading2"/>
              <w:contextualSpacing w:val="0"/>
              <w:outlineLvl w:val="1"/>
            </w:pPr>
            <w:r>
              <w:t>bioinformatics</w:t>
            </w:r>
            <w:r w:rsidR="003D1850" w:rsidRPr="00CF1A49">
              <w:t xml:space="preserve">, </w:t>
            </w:r>
            <w:r>
              <w:rPr>
                <w:rStyle w:val="SubtleReference"/>
              </w:rPr>
              <w:t>erasmus mc</w:t>
            </w:r>
          </w:p>
          <w:p w14:paraId="0AFF8401" w14:textId="2071F3B6" w:rsidR="003D1850" w:rsidRPr="003B27CC" w:rsidRDefault="003B27CC" w:rsidP="003D1850">
            <w:r>
              <w:t xml:space="preserve">Research on the gene STAT3 (activator of transcription 3) , under guidance of prof. dr. </w:t>
            </w:r>
            <w:r w:rsidRPr="00EC5F9D">
              <w:t xml:space="preserve">PM van Hagen. </w:t>
            </w:r>
            <w:r w:rsidRPr="003B27CC">
              <w:t>Research includes visualizing gene associations with Python, canonical pathway a</w:t>
            </w:r>
            <w:r>
              <w:t>nalysis with Ingenuity Pathway analysis (IPA) and phylogenetic tree analysis with Python. All analysis are related to growth disruption, dwarfism and retardation.</w:t>
            </w:r>
            <w:r w:rsidR="00915489">
              <w:t xml:space="preserve"> </w:t>
            </w:r>
          </w:p>
        </w:tc>
      </w:tr>
      <w:tr w:rsidR="003D1850" w:rsidRPr="00CF1A49" w14:paraId="27DA38B3" w14:textId="77777777" w:rsidTr="003D1850">
        <w:tc>
          <w:tcPr>
            <w:tcW w:w="9290" w:type="dxa"/>
            <w:tcMar>
              <w:top w:w="216" w:type="dxa"/>
            </w:tcMar>
          </w:tcPr>
          <w:p w14:paraId="230B2258" w14:textId="271ECD0B" w:rsidR="003D1850" w:rsidRPr="00CF1A49" w:rsidRDefault="00015BF2" w:rsidP="003D1850">
            <w:pPr>
              <w:pStyle w:val="Heading3"/>
              <w:contextualSpacing w:val="0"/>
              <w:outlineLvl w:val="2"/>
            </w:pPr>
            <w:r>
              <w:t>08/2018</w:t>
            </w:r>
            <w:r w:rsidR="003D1850" w:rsidRPr="00CF1A49">
              <w:t xml:space="preserve"> – </w:t>
            </w:r>
            <w:r>
              <w:t>01/2019</w:t>
            </w:r>
          </w:p>
          <w:p w14:paraId="7D31600F" w14:textId="62E1E6B3" w:rsidR="003D1850" w:rsidRPr="00CF1A49" w:rsidRDefault="00015BF2" w:rsidP="003D1850">
            <w:pPr>
              <w:pStyle w:val="Heading2"/>
              <w:contextualSpacing w:val="0"/>
              <w:outlineLvl w:val="1"/>
            </w:pPr>
            <w:r>
              <w:t>Bioinformatics</w:t>
            </w:r>
            <w:r w:rsidR="003D1850" w:rsidRPr="00CF1A49">
              <w:t xml:space="preserve">, </w:t>
            </w:r>
            <w:r>
              <w:rPr>
                <w:rStyle w:val="SubtleReference"/>
              </w:rPr>
              <w:t>erasmus mc</w:t>
            </w:r>
          </w:p>
          <w:p w14:paraId="0DE5116D" w14:textId="493B6970" w:rsidR="003D1850" w:rsidRPr="00015BF2" w:rsidRDefault="00015BF2" w:rsidP="00015BF2">
            <w:pPr>
              <w:pStyle w:val="ContactInfo"/>
              <w:jc w:val="left"/>
            </w:pPr>
            <w:r>
              <w:t xml:space="preserve">Research on craniosynostosis, based on Whole Genome Sequencing (WGS) data for finding Single Polymorphism (SNP) mutations. Using Integrated Genomic Viewer (IGV) for SNP mutations, R programming for visualizing </w:t>
            </w:r>
            <w:r w:rsidR="00461530">
              <w:t xml:space="preserve">the SNP mutation in the gene and compare the same visualization with IGV in an exon or intron. </w:t>
            </w:r>
            <w:r w:rsidR="00915489">
              <w:t xml:space="preserve">All work was completed under guidance of dr. P.J. van der </w:t>
            </w:r>
            <w:proofErr w:type="spellStart"/>
            <w:r w:rsidR="00915489">
              <w:t>Spek</w:t>
            </w:r>
            <w:proofErr w:type="spellEnd"/>
            <w:r w:rsidR="00915489">
              <w:t>.</w:t>
            </w:r>
          </w:p>
        </w:tc>
      </w:tr>
      <w:tr w:rsidR="003D1850" w:rsidRPr="00CF1A49" w14:paraId="069BBF1E" w14:textId="77777777" w:rsidTr="003D1850">
        <w:tc>
          <w:tcPr>
            <w:tcW w:w="9290" w:type="dxa"/>
            <w:tcMar>
              <w:top w:w="216" w:type="dxa"/>
            </w:tcMar>
          </w:tcPr>
          <w:p w14:paraId="79BDEF8C" w14:textId="77777777" w:rsidR="003D1850" w:rsidRDefault="003D1850" w:rsidP="003D1850">
            <w:pPr>
              <w:pStyle w:val="Heading3"/>
              <w:outlineLvl w:val="2"/>
            </w:pPr>
          </w:p>
        </w:tc>
      </w:tr>
    </w:tbl>
    <w:sdt>
      <w:sdtPr>
        <w:alias w:val="Education:"/>
        <w:tag w:val="Education:"/>
        <w:id w:val="-1908763273"/>
        <w:placeholder>
          <w:docPart w:val="9B9237E752A84CD1B4ABA6A93AE61A63"/>
        </w:placeholder>
        <w:temporary/>
        <w:showingPlcHdr/>
        <w15:appearance w15:val="hidden"/>
      </w:sdtPr>
      <w:sdtEndPr/>
      <w:sdtContent>
        <w:p w14:paraId="18DE9144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14D42387" w14:textId="77777777" w:rsidTr="00D66A52">
        <w:tc>
          <w:tcPr>
            <w:tcW w:w="9355" w:type="dxa"/>
          </w:tcPr>
          <w:p w14:paraId="2D7791EE" w14:textId="2BEA873F" w:rsidR="001D0BF1" w:rsidRPr="00EC5F9D" w:rsidRDefault="00461530" w:rsidP="001D0BF1">
            <w:pPr>
              <w:pStyle w:val="Heading3"/>
              <w:contextualSpacing w:val="0"/>
              <w:outlineLvl w:val="2"/>
              <w:rPr>
                <w:lang w:val="nl-NL"/>
              </w:rPr>
            </w:pPr>
            <w:r w:rsidRPr="00EC5F9D">
              <w:rPr>
                <w:lang w:val="nl-NL"/>
              </w:rPr>
              <w:t>08/2020</w:t>
            </w:r>
          </w:p>
          <w:p w14:paraId="5F262217" w14:textId="5DF92C02" w:rsidR="001D0BF1" w:rsidRPr="00461530" w:rsidRDefault="00461530" w:rsidP="001D0BF1">
            <w:pPr>
              <w:pStyle w:val="Heading2"/>
              <w:contextualSpacing w:val="0"/>
              <w:outlineLvl w:val="1"/>
              <w:rPr>
                <w:lang w:val="nl-NL"/>
              </w:rPr>
            </w:pPr>
            <w:r w:rsidRPr="00461530">
              <w:rPr>
                <w:lang w:val="nl-NL"/>
              </w:rPr>
              <w:t>Bachelor of science bioinformatics</w:t>
            </w:r>
            <w:r w:rsidR="001D0BF1" w:rsidRPr="00461530">
              <w:rPr>
                <w:lang w:val="nl-NL"/>
              </w:rPr>
              <w:t xml:space="preserve">, </w:t>
            </w:r>
            <w:r w:rsidRPr="00461530">
              <w:rPr>
                <w:rStyle w:val="SubtleReference"/>
                <w:lang w:val="nl-NL"/>
              </w:rPr>
              <w:t>hogeschool van arngem en nijmegen</w:t>
            </w:r>
          </w:p>
          <w:p w14:paraId="2E81907A" w14:textId="3F9D342A" w:rsidR="007538DC" w:rsidRDefault="007F66EB" w:rsidP="007538DC">
            <w:pPr>
              <w:contextualSpacing w:val="0"/>
            </w:pPr>
            <w:r>
              <w:t xml:space="preserve">Course includes data science, data analysis and biological researches. Trained to work with </w:t>
            </w:r>
            <w:r w:rsidR="00343D19">
              <w:t xml:space="preserve">Linux, </w:t>
            </w:r>
            <w:r>
              <w:t>Python, R, SQL database management and Java.</w:t>
            </w:r>
          </w:p>
          <w:p w14:paraId="54F6A2E6" w14:textId="6E7235A9" w:rsidR="007F66EB" w:rsidRPr="00CF1A49" w:rsidRDefault="007F66EB" w:rsidP="007538DC">
            <w:pPr>
              <w:contextualSpacing w:val="0"/>
            </w:pPr>
          </w:p>
        </w:tc>
      </w:tr>
      <w:tr w:rsidR="00F61DF9" w:rsidRPr="00CF1A49" w14:paraId="5E29097C" w14:textId="77777777" w:rsidTr="00F61DF9">
        <w:tc>
          <w:tcPr>
            <w:tcW w:w="9355" w:type="dxa"/>
            <w:tcMar>
              <w:top w:w="216" w:type="dxa"/>
            </w:tcMar>
          </w:tcPr>
          <w:p w14:paraId="2963C0F2" w14:textId="5FCA959F" w:rsidR="00F61DF9" w:rsidRPr="00CF1A49" w:rsidRDefault="007F66EB" w:rsidP="00F61DF9">
            <w:pPr>
              <w:pStyle w:val="Heading3"/>
              <w:contextualSpacing w:val="0"/>
              <w:outlineLvl w:val="2"/>
            </w:pPr>
            <w:r>
              <w:lastRenderedPageBreak/>
              <w:t>09/2010</w:t>
            </w:r>
            <w:r w:rsidR="00F61DF9" w:rsidRPr="00CF1A49">
              <w:t xml:space="preserve"> </w:t>
            </w:r>
          </w:p>
          <w:p w14:paraId="72EDC1A7" w14:textId="6339F263" w:rsidR="00F61DF9" w:rsidRPr="00CF1A49" w:rsidRDefault="007F66EB" w:rsidP="00F61DF9">
            <w:pPr>
              <w:pStyle w:val="Heading2"/>
              <w:contextualSpacing w:val="0"/>
              <w:outlineLvl w:val="1"/>
            </w:pPr>
            <w:r>
              <w:t>intermediate vocational education in it engineering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roc nova haarlem</w:t>
            </w:r>
          </w:p>
          <w:p w14:paraId="262B1749" w14:textId="5F429F95" w:rsidR="00F61DF9" w:rsidRDefault="007F66EB" w:rsidP="00F61DF9">
            <w:r>
              <w:t>Course includes, Windows server management, Cisco management, introduction with Linux and implementations of servers, routers and databases.</w:t>
            </w:r>
          </w:p>
        </w:tc>
      </w:tr>
    </w:tbl>
    <w:sdt>
      <w:sdtPr>
        <w:alias w:val="Skills:"/>
        <w:tag w:val="Skills:"/>
        <w:id w:val="-1392877668"/>
        <w:placeholder>
          <w:docPart w:val="EBA91F63082C4D4FAFC714253C383B78"/>
        </w:placeholder>
        <w:temporary/>
        <w:showingPlcHdr/>
        <w15:appearance w15:val="hidden"/>
      </w:sdtPr>
      <w:sdtEndPr/>
      <w:sdtContent>
        <w:p w14:paraId="675DBC33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1D105A90" w14:textId="77777777" w:rsidTr="00EC5F9D">
        <w:trPr>
          <w:trHeight w:val="2083"/>
        </w:trPr>
        <w:tc>
          <w:tcPr>
            <w:tcW w:w="4675" w:type="dxa"/>
          </w:tcPr>
          <w:p w14:paraId="1209EEC9" w14:textId="6CE34780" w:rsidR="001E3120" w:rsidRPr="006E1507" w:rsidRDefault="007F66EB" w:rsidP="006E1507">
            <w:pPr>
              <w:pStyle w:val="ListBullet"/>
              <w:contextualSpacing w:val="0"/>
            </w:pPr>
            <w:r>
              <w:t>Experience in</w:t>
            </w:r>
            <w:r w:rsidR="00915489">
              <w:t xml:space="preserve"> both</w:t>
            </w:r>
            <w:r>
              <w:t xml:space="preserve"> Python and R</w:t>
            </w:r>
          </w:p>
          <w:p w14:paraId="626E3F62" w14:textId="77777777" w:rsidR="001F4E6D" w:rsidRDefault="007F66EB" w:rsidP="006E1507">
            <w:pPr>
              <w:pStyle w:val="ListBullet"/>
              <w:contextualSpacing w:val="0"/>
            </w:pPr>
            <w:r>
              <w:t>Experience in Bash and Linux</w:t>
            </w:r>
          </w:p>
          <w:p w14:paraId="31E467B1" w14:textId="77777777" w:rsidR="00915489" w:rsidRDefault="00915489" w:rsidP="00915489">
            <w:pPr>
              <w:pStyle w:val="ListBullet"/>
              <w:contextualSpacing w:val="0"/>
            </w:pPr>
            <w:r>
              <w:t>Highly affective and strong in presenting my work</w:t>
            </w:r>
          </w:p>
          <w:p w14:paraId="0B76621B" w14:textId="77777777" w:rsidR="00915489" w:rsidRDefault="00EC5F9D" w:rsidP="00915489">
            <w:pPr>
              <w:pStyle w:val="ListBullet"/>
              <w:contextualSpacing w:val="0"/>
              <w:rPr>
                <w:lang w:val="it-IT"/>
              </w:rPr>
            </w:pPr>
            <w:proofErr w:type="spellStart"/>
            <w:r w:rsidRPr="00EC5F9D">
              <w:rPr>
                <w:lang w:val="it-IT"/>
              </w:rPr>
              <w:t>Visualizing</w:t>
            </w:r>
            <w:proofErr w:type="spellEnd"/>
            <w:r w:rsidRPr="00EC5F9D">
              <w:rPr>
                <w:lang w:val="it-IT"/>
              </w:rPr>
              <w:t xml:space="preserve"> </w:t>
            </w:r>
            <w:proofErr w:type="spellStart"/>
            <w:r w:rsidRPr="00EC5F9D">
              <w:rPr>
                <w:lang w:val="it-IT"/>
              </w:rPr>
              <w:t>genome</w:t>
            </w:r>
            <w:proofErr w:type="spellEnd"/>
            <w:r w:rsidRPr="00EC5F9D">
              <w:rPr>
                <w:lang w:val="it-IT"/>
              </w:rPr>
              <w:t xml:space="preserve"> data in P</w:t>
            </w:r>
            <w:r>
              <w:rPr>
                <w:lang w:val="it-IT"/>
              </w:rPr>
              <w:t>ython and R</w:t>
            </w:r>
          </w:p>
          <w:p w14:paraId="221A4AF8" w14:textId="2F4A28DD" w:rsidR="005D3162" w:rsidRPr="00EC5F9D" w:rsidRDefault="005D3162" w:rsidP="00915489">
            <w:pPr>
              <w:pStyle w:val="ListBullet"/>
              <w:contextualSpacing w:val="0"/>
              <w:rPr>
                <w:lang w:val="it-IT"/>
              </w:rPr>
            </w:pPr>
            <w:r>
              <w:rPr>
                <w:lang w:val="it-IT"/>
              </w:rPr>
              <w:t>GitHub</w:t>
            </w:r>
            <w:r w:rsidR="008E7D68">
              <w:rPr>
                <w:lang w:val="it-IT"/>
              </w:rPr>
              <w:t xml:space="preserve"> data </w:t>
            </w:r>
            <w:r w:rsidR="00E13C90">
              <w:rPr>
                <w:lang w:val="it-IT"/>
              </w:rPr>
              <w:t>management</w:t>
            </w:r>
            <w:r w:rsidR="008E7D68">
              <w:rPr>
                <w:lang w:val="it-IT"/>
              </w:rPr>
              <w:t xml:space="preserve"> </w:t>
            </w:r>
          </w:p>
        </w:tc>
        <w:tc>
          <w:tcPr>
            <w:tcW w:w="4675" w:type="dxa"/>
            <w:tcMar>
              <w:left w:w="360" w:type="dxa"/>
            </w:tcMar>
          </w:tcPr>
          <w:p w14:paraId="65BADD8A" w14:textId="7EE8C878" w:rsidR="003A0632" w:rsidRPr="006E1507" w:rsidRDefault="007F66EB" w:rsidP="006E1507">
            <w:pPr>
              <w:pStyle w:val="ListBullet"/>
              <w:contextualSpacing w:val="0"/>
            </w:pPr>
            <w:r>
              <w:t>Experience in WGS and NGS data</w:t>
            </w:r>
          </w:p>
          <w:p w14:paraId="4CD1E1FB" w14:textId="42B746BB" w:rsidR="001E3120" w:rsidRPr="006E1507" w:rsidRDefault="007F66EB" w:rsidP="006E1507">
            <w:pPr>
              <w:pStyle w:val="ListBullet"/>
              <w:contextualSpacing w:val="0"/>
            </w:pPr>
            <w:r>
              <w:t xml:space="preserve">Experience in Human Methylation 450k </w:t>
            </w:r>
            <w:proofErr w:type="spellStart"/>
            <w:r>
              <w:t>BeadChip</w:t>
            </w:r>
            <w:proofErr w:type="spellEnd"/>
            <w:r>
              <w:t xml:space="preserve"> data</w:t>
            </w:r>
          </w:p>
          <w:p w14:paraId="0420F8FB" w14:textId="77777777" w:rsidR="00915489" w:rsidRDefault="007F66EB" w:rsidP="00915489">
            <w:pPr>
              <w:pStyle w:val="ListBullet"/>
              <w:contextualSpacing w:val="0"/>
            </w:pPr>
            <w:r>
              <w:t>Affective communication style for both technical and lay audiences</w:t>
            </w:r>
          </w:p>
          <w:p w14:paraId="2AD734C6" w14:textId="0E853518" w:rsidR="00F118CA" w:rsidRPr="006E1507" w:rsidRDefault="00F118CA" w:rsidP="00915489">
            <w:pPr>
              <w:pStyle w:val="ListBullet"/>
              <w:contextualSpacing w:val="0"/>
            </w:pPr>
            <w:r>
              <w:t xml:space="preserve">Ability to </w:t>
            </w:r>
            <w:proofErr w:type="spellStart"/>
            <w:r>
              <w:t>interpet</w:t>
            </w:r>
            <w:proofErr w:type="spellEnd"/>
            <w:r>
              <w:t>, troubleshoot and report complex data</w:t>
            </w:r>
          </w:p>
        </w:tc>
      </w:tr>
    </w:tbl>
    <w:sdt>
      <w:sdtPr>
        <w:alias w:val="Activities:"/>
        <w:tag w:val="Activities:"/>
        <w:id w:val="1223332893"/>
        <w:placeholder>
          <w:docPart w:val="7FFB884F59924E98B53231B5C7225260"/>
        </w:placeholder>
        <w:temporary/>
        <w:showingPlcHdr/>
        <w15:appearance w15:val="hidden"/>
      </w:sdtPr>
      <w:sdtEndPr/>
      <w:sdtContent>
        <w:p w14:paraId="176EF67F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16F311BF" w14:textId="275296A3" w:rsidR="00B51D1B" w:rsidRDefault="00F118CA" w:rsidP="006E1507">
      <w:r>
        <w:t xml:space="preserve">Going to the gym and staying fit is a way to keep mental health fresh and to come up with new ideas, regarding any project. Looking representable is a must for work but also free time, doing make up on the side is a hobby. Traveling is a way to explore a new world and culture, little things in the world can fascinate a person a lot. </w:t>
      </w:r>
    </w:p>
    <w:p w14:paraId="2669B88B" w14:textId="40D9715B" w:rsidR="00F118CA" w:rsidRDefault="00F118CA" w:rsidP="006E1507"/>
    <w:p w14:paraId="70DE871F" w14:textId="32C5AACD" w:rsidR="00F118CA" w:rsidRPr="006E1507" w:rsidRDefault="00F118CA" w:rsidP="006E1507">
      <w:r>
        <w:t>Eager to learn, led to online certifying in Data Science with 75% score and Algorithmic Designs and Techniques with 70% score, for both courses Python was used.</w:t>
      </w:r>
    </w:p>
    <w:sectPr w:rsidR="00F118CA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CB8AF" w14:textId="77777777" w:rsidR="00F41D3F" w:rsidRDefault="00F41D3F" w:rsidP="0068194B">
      <w:r>
        <w:separator/>
      </w:r>
    </w:p>
    <w:p w14:paraId="0715EF77" w14:textId="77777777" w:rsidR="00F41D3F" w:rsidRDefault="00F41D3F"/>
    <w:p w14:paraId="6F904C32" w14:textId="77777777" w:rsidR="00F41D3F" w:rsidRDefault="00F41D3F"/>
  </w:endnote>
  <w:endnote w:type="continuationSeparator" w:id="0">
    <w:p w14:paraId="4BFC8FB2" w14:textId="77777777" w:rsidR="00F41D3F" w:rsidRDefault="00F41D3F" w:rsidP="0068194B">
      <w:r>
        <w:continuationSeparator/>
      </w:r>
    </w:p>
    <w:p w14:paraId="33217409" w14:textId="77777777" w:rsidR="00F41D3F" w:rsidRDefault="00F41D3F"/>
    <w:p w14:paraId="256D44FA" w14:textId="77777777" w:rsidR="00F41D3F" w:rsidRDefault="00F41D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0CA15" w14:textId="77777777" w:rsidR="00461530" w:rsidRDefault="004615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4C50A" w14:textId="77777777" w:rsidR="00F41D3F" w:rsidRDefault="00F41D3F" w:rsidP="0068194B">
      <w:r>
        <w:separator/>
      </w:r>
    </w:p>
    <w:p w14:paraId="2627DE2F" w14:textId="77777777" w:rsidR="00F41D3F" w:rsidRDefault="00F41D3F"/>
    <w:p w14:paraId="62838AD6" w14:textId="77777777" w:rsidR="00F41D3F" w:rsidRDefault="00F41D3F"/>
  </w:footnote>
  <w:footnote w:type="continuationSeparator" w:id="0">
    <w:p w14:paraId="14FAF6B6" w14:textId="77777777" w:rsidR="00F41D3F" w:rsidRDefault="00F41D3F" w:rsidP="0068194B">
      <w:r>
        <w:continuationSeparator/>
      </w:r>
    </w:p>
    <w:p w14:paraId="7AD771F7" w14:textId="77777777" w:rsidR="00F41D3F" w:rsidRDefault="00F41D3F"/>
    <w:p w14:paraId="363C065E" w14:textId="77777777" w:rsidR="00F41D3F" w:rsidRDefault="00F41D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77E94" w14:textId="77777777" w:rsidR="00461530" w:rsidRPr="004E01EB" w:rsidRDefault="00461530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CC660E" wp14:editId="1573E95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5965EEC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F9"/>
    <w:rsid w:val="000001EF"/>
    <w:rsid w:val="00007322"/>
    <w:rsid w:val="00007728"/>
    <w:rsid w:val="00015BF2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37F9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3D19"/>
    <w:rsid w:val="003544E1"/>
    <w:rsid w:val="00366398"/>
    <w:rsid w:val="003676B6"/>
    <w:rsid w:val="003A0632"/>
    <w:rsid w:val="003A30E5"/>
    <w:rsid w:val="003A6ADF"/>
    <w:rsid w:val="003B27CC"/>
    <w:rsid w:val="003B5928"/>
    <w:rsid w:val="003D1850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61530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16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A1C83"/>
    <w:rsid w:val="007C0566"/>
    <w:rsid w:val="007C606B"/>
    <w:rsid w:val="007E6A61"/>
    <w:rsid w:val="007F66EB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E7D68"/>
    <w:rsid w:val="008F3B14"/>
    <w:rsid w:val="00901899"/>
    <w:rsid w:val="0090344B"/>
    <w:rsid w:val="00905715"/>
    <w:rsid w:val="0091321E"/>
    <w:rsid w:val="00913946"/>
    <w:rsid w:val="00915489"/>
    <w:rsid w:val="0092726B"/>
    <w:rsid w:val="009361BA"/>
    <w:rsid w:val="00944F78"/>
    <w:rsid w:val="009510E7"/>
    <w:rsid w:val="00952C89"/>
    <w:rsid w:val="009571D8"/>
    <w:rsid w:val="009650EA"/>
    <w:rsid w:val="009709A1"/>
    <w:rsid w:val="0097790C"/>
    <w:rsid w:val="0098506E"/>
    <w:rsid w:val="009A44CE"/>
    <w:rsid w:val="009A4FB9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66B6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0B0B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3C90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C5F9D"/>
    <w:rsid w:val="00EE2CA8"/>
    <w:rsid w:val="00EF17E8"/>
    <w:rsid w:val="00EF51D9"/>
    <w:rsid w:val="00F118CA"/>
    <w:rsid w:val="00F130DD"/>
    <w:rsid w:val="00F24884"/>
    <w:rsid w:val="00F41D3F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3C6F465"/>
  <w15:chartTrackingRefBased/>
  <w15:docId w15:val="{39BFC495-24C5-4ECB-80B9-A5836E5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D4B9A5177B4A5DA647ADD371FEC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663BD-BACE-4140-8F6E-B5B1EB95CB8A}"/>
      </w:docPartPr>
      <w:docPartBody>
        <w:p w:rsidR="009A4EEB" w:rsidRDefault="009A4EEB">
          <w:pPr>
            <w:pStyle w:val="60D4B9A5177B4A5DA647ADD371FECF94"/>
          </w:pPr>
          <w:r w:rsidRPr="00CF1A49">
            <w:t>·</w:t>
          </w:r>
        </w:p>
      </w:docPartBody>
    </w:docPart>
    <w:docPart>
      <w:docPartPr>
        <w:name w:val="B66C41A581714D61888B9A1FC058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0AE67-EA60-4AA2-833F-42CFC5C2574B}"/>
      </w:docPartPr>
      <w:docPartBody>
        <w:p w:rsidR="009A4EEB" w:rsidRDefault="009A4EEB">
          <w:pPr>
            <w:pStyle w:val="B66C41A581714D61888B9A1FC0587D9A"/>
          </w:pPr>
          <w:r w:rsidRPr="00CF1A49">
            <w:t>Experience</w:t>
          </w:r>
        </w:p>
      </w:docPartBody>
    </w:docPart>
    <w:docPart>
      <w:docPartPr>
        <w:name w:val="9B9237E752A84CD1B4ABA6A93AE61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F6ED-9521-4C1B-B992-6EFD1C5C0CD5}"/>
      </w:docPartPr>
      <w:docPartBody>
        <w:p w:rsidR="009A4EEB" w:rsidRDefault="009A4EEB">
          <w:pPr>
            <w:pStyle w:val="9B9237E752A84CD1B4ABA6A93AE61A63"/>
          </w:pPr>
          <w:r w:rsidRPr="00CF1A49">
            <w:t>Education</w:t>
          </w:r>
        </w:p>
      </w:docPartBody>
    </w:docPart>
    <w:docPart>
      <w:docPartPr>
        <w:name w:val="EBA91F63082C4D4FAFC714253C383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AC35A-7C12-46E0-AC90-216DAE3E6E26}"/>
      </w:docPartPr>
      <w:docPartBody>
        <w:p w:rsidR="009A4EEB" w:rsidRDefault="009A4EEB">
          <w:pPr>
            <w:pStyle w:val="EBA91F63082C4D4FAFC714253C383B78"/>
          </w:pPr>
          <w:r w:rsidRPr="00CF1A49">
            <w:t>Skills</w:t>
          </w:r>
        </w:p>
      </w:docPartBody>
    </w:docPart>
    <w:docPart>
      <w:docPartPr>
        <w:name w:val="7FFB884F59924E98B53231B5C7225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0EC24-7BC3-46B2-948B-4AA0D412640C}"/>
      </w:docPartPr>
      <w:docPartBody>
        <w:p w:rsidR="009A4EEB" w:rsidRDefault="009A4EEB">
          <w:pPr>
            <w:pStyle w:val="7FFB884F59924E98B53231B5C7225260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EB"/>
    <w:rsid w:val="000863C3"/>
    <w:rsid w:val="009A4EEB"/>
    <w:rsid w:val="00C737C3"/>
    <w:rsid w:val="00F30B29"/>
    <w:rsid w:val="00F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L" w:eastAsia="en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60D4B9A5177B4A5DA647ADD371FECF94">
    <w:name w:val="60D4B9A5177B4A5DA647ADD371FECF94"/>
  </w:style>
  <w:style w:type="paragraph" w:customStyle="1" w:styleId="B66C41A581714D61888B9A1FC0587D9A">
    <w:name w:val="B66C41A581714D61888B9A1FC0587D9A"/>
  </w:style>
  <w:style w:type="character" w:styleId="SubtleReference">
    <w:name w:val="Subtle Reference"/>
    <w:basedOn w:val="DefaultParagraphFont"/>
    <w:uiPriority w:val="10"/>
    <w:qFormat/>
    <w:rsid w:val="009A4EEB"/>
    <w:rPr>
      <w:b/>
      <w:caps w:val="0"/>
      <w:smallCaps/>
      <w:color w:val="595959" w:themeColor="text1" w:themeTint="A6"/>
    </w:rPr>
  </w:style>
  <w:style w:type="paragraph" w:customStyle="1" w:styleId="9B9237E752A84CD1B4ABA6A93AE61A63">
    <w:name w:val="9B9237E752A84CD1B4ABA6A93AE61A63"/>
  </w:style>
  <w:style w:type="paragraph" w:customStyle="1" w:styleId="EBA91F63082C4D4FAFC714253C383B78">
    <w:name w:val="EBA91F63082C4D4FAFC714253C383B78"/>
  </w:style>
  <w:style w:type="paragraph" w:customStyle="1" w:styleId="7FFB884F59924E98B53231B5C7225260">
    <w:name w:val="7FFB884F59924E98B53231B5C7225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choudhry</dc:creator>
  <cp:keywords/>
  <dc:description/>
  <cp:lastModifiedBy>aditi choudhry</cp:lastModifiedBy>
  <cp:revision>8</cp:revision>
  <dcterms:created xsi:type="dcterms:W3CDTF">2020-09-23T16:26:00Z</dcterms:created>
  <dcterms:modified xsi:type="dcterms:W3CDTF">2020-10-26T15:57:00Z</dcterms:modified>
  <cp:category/>
</cp:coreProperties>
</file>